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8C2E" w14:textId="05FE44CE" w:rsidR="003410DF" w:rsidRPr="00B34144" w:rsidRDefault="007D6522" w:rsidP="00B34144">
      <w:pPr>
        <w:spacing w:after="0" w:line="240" w:lineRule="auto"/>
        <w:rPr>
          <w:rFonts w:ascii="Arial" w:hAnsi="Arial" w:cs="Arial"/>
          <w:b/>
          <w:bCs/>
        </w:rPr>
      </w:pPr>
      <w:r w:rsidRPr="00B34144">
        <w:rPr>
          <w:rFonts w:ascii="Arial" w:hAnsi="Arial" w:cs="Arial"/>
          <w:b/>
          <w:bCs/>
        </w:rPr>
        <w:t xml:space="preserve">Digital </w:t>
      </w:r>
      <w:r w:rsidR="325C3C6C" w:rsidRPr="00B34144">
        <w:rPr>
          <w:rFonts w:ascii="Arial" w:hAnsi="Arial" w:cs="Arial"/>
          <w:b/>
          <w:bCs/>
        </w:rPr>
        <w:t>screen</w:t>
      </w:r>
      <w:r w:rsidR="6E17484F" w:rsidRPr="00B34144">
        <w:rPr>
          <w:rFonts w:ascii="Arial" w:hAnsi="Arial" w:cs="Arial"/>
          <w:b/>
          <w:bCs/>
        </w:rPr>
        <w:t>s</w:t>
      </w:r>
    </w:p>
    <w:p w14:paraId="53ECF528" w14:textId="77777777" w:rsidR="00B34144" w:rsidRDefault="00B34144" w:rsidP="00B34144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3754E7F" w14:textId="6BD18955" w:rsidR="001F55C1" w:rsidRPr="00120A8A" w:rsidRDefault="007D6522" w:rsidP="00B34144">
      <w:pPr>
        <w:spacing w:after="0" w:line="240" w:lineRule="auto"/>
        <w:rPr>
          <w:rFonts w:ascii="Arial" w:hAnsi="Arial" w:cs="Arial"/>
        </w:rPr>
      </w:pPr>
      <w:r w:rsidRPr="00B34144">
        <w:rPr>
          <w:rFonts w:ascii="Arial" w:hAnsi="Arial" w:cs="Arial"/>
        </w:rPr>
        <w:t xml:space="preserve">Upload onto public digital screens, such as waiting rooms. </w:t>
      </w:r>
      <w:r w:rsidR="0083676E" w:rsidRPr="00B34144">
        <w:rPr>
          <w:rFonts w:ascii="Arial" w:hAnsi="Arial" w:cs="Arial"/>
        </w:rPr>
        <w:t>D</w:t>
      </w:r>
      <w:r w:rsidRPr="00B34144">
        <w:rPr>
          <w:rFonts w:ascii="Arial" w:hAnsi="Arial" w:cs="Arial"/>
        </w:rPr>
        <w:t xml:space="preserve">ownload these digital screens in full resolution </w:t>
      </w:r>
      <w:r w:rsidRPr="00120A8A">
        <w:rPr>
          <w:rFonts w:ascii="Arial" w:hAnsi="Arial" w:cs="Arial"/>
        </w:rPr>
        <w:t>(</w:t>
      </w:r>
      <w:r w:rsidR="0083676E" w:rsidRPr="00120A8A">
        <w:rPr>
          <w:rFonts w:ascii="Arial" w:hAnsi="Arial" w:cs="Arial"/>
          <w:color w:val="FF0000"/>
        </w:rPr>
        <w:t>please d</w:t>
      </w:r>
      <w:r w:rsidRPr="00120A8A">
        <w:rPr>
          <w:rFonts w:ascii="Arial" w:hAnsi="Arial" w:cs="Arial"/>
          <w:color w:val="FF0000"/>
        </w:rPr>
        <w:t>o not save the</w:t>
      </w:r>
      <w:r w:rsidR="00D244E0" w:rsidRPr="00120A8A">
        <w:rPr>
          <w:rFonts w:ascii="Arial" w:hAnsi="Arial" w:cs="Arial"/>
          <w:color w:val="FF0000"/>
        </w:rPr>
        <w:t>se</w:t>
      </w:r>
      <w:r w:rsidRPr="00120A8A">
        <w:rPr>
          <w:rFonts w:ascii="Arial" w:hAnsi="Arial" w:cs="Arial"/>
          <w:color w:val="FF0000"/>
        </w:rPr>
        <w:t xml:space="preserve"> images directly from this document</w:t>
      </w:r>
      <w:r w:rsidRPr="00120A8A">
        <w:rPr>
          <w:rFonts w:ascii="Arial" w:hAnsi="Arial" w:cs="Arial"/>
        </w:rPr>
        <w:t>).</w:t>
      </w:r>
    </w:p>
    <w:p w14:paraId="60130A9C" w14:textId="77777777" w:rsidR="00B34144" w:rsidRPr="00B34144" w:rsidRDefault="00B34144" w:rsidP="00B341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6350AE" w:rsidRPr="00B34144" w14:paraId="3C9A9624" w14:textId="77777777" w:rsidTr="001F55C1">
        <w:tc>
          <w:tcPr>
            <w:tcW w:w="3474" w:type="dxa"/>
          </w:tcPr>
          <w:p w14:paraId="07A02A00" w14:textId="77777777" w:rsidR="001F55C1" w:rsidRPr="00B34144" w:rsidRDefault="001F55C1" w:rsidP="001F55C1">
            <w:pPr>
              <w:rPr>
                <w:rFonts w:ascii="Arial" w:hAnsi="Arial" w:cs="Arial"/>
              </w:rPr>
            </w:pPr>
            <w:r w:rsidRPr="00B34144">
              <w:rPr>
                <w:rFonts w:ascii="Arial" w:hAnsi="Arial" w:cs="Arial"/>
              </w:rPr>
              <w:t>GP screen – child’s health 1</w:t>
            </w:r>
          </w:p>
          <w:p w14:paraId="0703E010" w14:textId="267372B3" w:rsidR="001F55C1" w:rsidRPr="00B34144" w:rsidRDefault="001F55C1" w:rsidP="105E2D4F">
            <w:pPr>
              <w:rPr>
                <w:rFonts w:ascii="Arial" w:hAnsi="Arial" w:cs="Arial"/>
              </w:rPr>
            </w:pPr>
            <w:r w:rsidRPr="00B34144">
              <w:rPr>
                <w:noProof/>
              </w:rPr>
              <w:drawing>
                <wp:inline distT="0" distB="0" distL="0" distR="0" wp14:anchorId="3603F9A5" wp14:editId="0EEB0084">
                  <wp:extent cx="1945049" cy="1314450"/>
                  <wp:effectExtent l="0" t="0" r="0" b="0"/>
                  <wp:docPr id="173909072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845" cy="133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14:paraId="043B31E0" w14:textId="77777777" w:rsidR="001F55C1" w:rsidRPr="00B34144" w:rsidRDefault="001F55C1" w:rsidP="001F55C1">
            <w:pPr>
              <w:rPr>
                <w:rFonts w:ascii="Arial" w:hAnsi="Arial" w:cs="Arial"/>
              </w:rPr>
            </w:pPr>
            <w:r w:rsidRPr="00B34144">
              <w:rPr>
                <w:rFonts w:ascii="Arial" w:hAnsi="Arial" w:cs="Arial"/>
              </w:rPr>
              <w:t>GP screen – child’s health 2</w:t>
            </w:r>
          </w:p>
          <w:p w14:paraId="3AB789A0" w14:textId="2121A998" w:rsidR="001F55C1" w:rsidRPr="00B34144" w:rsidRDefault="001F55C1" w:rsidP="105E2D4F">
            <w:pPr>
              <w:rPr>
                <w:rFonts w:ascii="Arial" w:hAnsi="Arial" w:cs="Arial"/>
              </w:rPr>
            </w:pPr>
            <w:r w:rsidRPr="00B34144">
              <w:rPr>
                <w:rFonts w:ascii="Arial" w:hAnsi="Arial" w:cs="Arial"/>
                <w:noProof/>
              </w:rPr>
              <w:drawing>
                <wp:inline distT="0" distB="0" distL="0" distR="0" wp14:anchorId="2373F055" wp14:editId="72F07CA7">
                  <wp:extent cx="1973240" cy="1333500"/>
                  <wp:effectExtent l="0" t="0" r="8255" b="0"/>
                  <wp:docPr id="139230060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778" cy="135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14:paraId="17AFB057" w14:textId="77777777" w:rsidR="001F55C1" w:rsidRPr="00B34144" w:rsidRDefault="001F55C1" w:rsidP="001F55C1">
            <w:pPr>
              <w:rPr>
                <w:rFonts w:ascii="Arial" w:hAnsi="Arial" w:cs="Arial"/>
              </w:rPr>
            </w:pPr>
            <w:r w:rsidRPr="00B34144">
              <w:rPr>
                <w:rFonts w:ascii="Arial" w:hAnsi="Arial" w:cs="Arial"/>
              </w:rPr>
              <w:t>GP screen - pregnancy</w:t>
            </w:r>
          </w:p>
          <w:p w14:paraId="2E27815D" w14:textId="7F8165AB" w:rsidR="001F55C1" w:rsidRPr="00B34144" w:rsidRDefault="001F55C1" w:rsidP="105E2D4F">
            <w:pPr>
              <w:rPr>
                <w:rFonts w:ascii="Arial" w:hAnsi="Arial" w:cs="Arial"/>
              </w:rPr>
            </w:pPr>
            <w:r w:rsidRPr="00B34144">
              <w:rPr>
                <w:rFonts w:ascii="Arial" w:hAnsi="Arial" w:cs="Arial"/>
                <w:noProof/>
              </w:rPr>
              <w:drawing>
                <wp:inline distT="0" distB="0" distL="0" distR="0" wp14:anchorId="22264DBB" wp14:editId="4ED24010">
                  <wp:extent cx="1962150" cy="1326007"/>
                  <wp:effectExtent l="0" t="0" r="0" b="7620"/>
                  <wp:docPr id="8718634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69" cy="1340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EBC01" w14:textId="25DC5060" w:rsidR="001F55C1" w:rsidRDefault="001F55C1" w:rsidP="105E2D4F">
      <w:pPr>
        <w:rPr>
          <w:rFonts w:ascii="Arial" w:hAnsi="Arial" w:cs="Arial"/>
          <w:sz w:val="24"/>
          <w:szCs w:val="24"/>
        </w:rPr>
      </w:pPr>
    </w:p>
    <w:p w14:paraId="2C4E3BAD" w14:textId="0F06E89B" w:rsidR="003410DF" w:rsidRDefault="003410DF" w:rsidP="105E2D4F"/>
    <w:p w14:paraId="02BBA0E2" w14:textId="0ADD945F" w:rsidR="007D6522" w:rsidRPr="003410DF" w:rsidRDefault="007D6522" w:rsidP="105E2D4F"/>
    <w:p w14:paraId="5AABDCD5" w14:textId="3690827A" w:rsidR="18E04A7A" w:rsidRDefault="18E04A7A" w:rsidP="105E2D4F"/>
    <w:sectPr w:rsidR="18E04A7A" w:rsidSect="001D2D1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35" w:right="737" w:bottom="1701" w:left="737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A897" w14:textId="77777777" w:rsidR="002147DC" w:rsidRDefault="002147DC" w:rsidP="00E70161">
      <w:pPr>
        <w:spacing w:after="0" w:line="240" w:lineRule="auto"/>
      </w:pPr>
      <w:r>
        <w:separator/>
      </w:r>
    </w:p>
  </w:endnote>
  <w:endnote w:type="continuationSeparator" w:id="0">
    <w:p w14:paraId="234E7508" w14:textId="77777777" w:rsidR="002147DC" w:rsidRDefault="002147DC" w:rsidP="00E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1650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A9012E3" w14:textId="44872083" w:rsidR="002D322B" w:rsidRPr="00C60780" w:rsidRDefault="002D322B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C60780">
          <w:rPr>
            <w:rFonts w:ascii="Arial" w:hAnsi="Arial" w:cs="Arial"/>
            <w:sz w:val="24"/>
            <w:szCs w:val="24"/>
          </w:rPr>
          <w:fldChar w:fldCharType="begin"/>
        </w:r>
        <w:r w:rsidRPr="00A0270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60780">
          <w:rPr>
            <w:rFonts w:ascii="Arial" w:hAnsi="Arial" w:cs="Arial"/>
            <w:sz w:val="24"/>
            <w:szCs w:val="24"/>
          </w:rPr>
          <w:fldChar w:fldCharType="separate"/>
        </w:r>
        <w:r w:rsidRPr="00A0270F">
          <w:rPr>
            <w:rFonts w:ascii="Arial" w:hAnsi="Arial" w:cs="Arial"/>
            <w:noProof/>
            <w:sz w:val="24"/>
            <w:szCs w:val="24"/>
          </w:rPr>
          <w:t>2</w:t>
        </w:r>
        <w:r w:rsidRPr="00C60780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134DC3D" w14:textId="5ABAC7CE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2F69" w14:textId="77777777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38177FA" wp14:editId="68E47720">
          <wp:simplePos x="0" y="0"/>
          <wp:positionH relativeFrom="margin">
            <wp:posOffset>4445</wp:posOffset>
          </wp:positionH>
          <wp:positionV relativeFrom="page">
            <wp:posOffset>10092690</wp:posOffset>
          </wp:positionV>
          <wp:extent cx="596265" cy="316230"/>
          <wp:effectExtent l="0" t="0" r="0" b="7620"/>
          <wp:wrapNone/>
          <wp:docPr id="28" name="Picture 2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1FBB0781" wp14:editId="651BA386">
          <wp:simplePos x="0" y="0"/>
          <wp:positionH relativeFrom="page">
            <wp:posOffset>1176338</wp:posOffset>
          </wp:positionH>
          <wp:positionV relativeFrom="page">
            <wp:posOffset>9919970</wp:posOffset>
          </wp:positionV>
          <wp:extent cx="5977890" cy="480695"/>
          <wp:effectExtent l="0" t="0" r="3810" b="0"/>
          <wp:wrapNone/>
          <wp:docPr id="29" name="Picture 2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6" t="-1" r="7637" b="67376"/>
                  <a:stretch/>
                </pic:blipFill>
                <pic:spPr bwMode="auto">
                  <a:xfrm>
                    <a:off x="0" y="0"/>
                    <a:ext cx="5977890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sz w:val="20"/>
        <w:szCs w:val="20"/>
      </w:rPr>
      <w:t>Dr Jane Halpin, Chief Executive</w:t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  <w:t xml:space="preserve">             Rt. Hon. Paul Burstow, 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5045" w14:textId="77777777" w:rsidR="002147DC" w:rsidRDefault="002147DC" w:rsidP="00E70161">
      <w:pPr>
        <w:spacing w:after="0" w:line="240" w:lineRule="auto"/>
      </w:pPr>
      <w:r>
        <w:separator/>
      </w:r>
    </w:p>
  </w:footnote>
  <w:footnote w:type="continuationSeparator" w:id="0">
    <w:p w14:paraId="16074F2D" w14:textId="77777777" w:rsidR="002147DC" w:rsidRDefault="002147DC" w:rsidP="00E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EF5" w14:textId="76A6D2CB" w:rsidR="008307E3" w:rsidRDefault="001D2D10">
    <w:pPr>
      <w:pStyle w:val="Header"/>
    </w:pPr>
    <w:r w:rsidRPr="001D2D10">
      <w:rPr>
        <w:noProof/>
      </w:rPr>
      <w:drawing>
        <wp:anchor distT="0" distB="0" distL="114300" distR="114300" simplePos="0" relativeHeight="251658752" behindDoc="1" locked="0" layoutInCell="1" allowOverlap="1" wp14:anchorId="39E4AD75" wp14:editId="14DF42FD">
          <wp:simplePos x="0" y="0"/>
          <wp:positionH relativeFrom="margin">
            <wp:posOffset>4919980</wp:posOffset>
          </wp:positionH>
          <wp:positionV relativeFrom="paragraph">
            <wp:posOffset>-635</wp:posOffset>
          </wp:positionV>
          <wp:extent cx="2161947" cy="1399273"/>
          <wp:effectExtent l="0" t="0" r="0" b="0"/>
          <wp:wrapNone/>
          <wp:docPr id="43" name="Picture 4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D10">
      <w:rPr>
        <w:noProof/>
      </w:rPr>
      <w:drawing>
        <wp:anchor distT="0" distB="0" distL="114300" distR="114300" simplePos="0" relativeHeight="251659776" behindDoc="1" locked="0" layoutInCell="1" allowOverlap="1" wp14:anchorId="5419A373" wp14:editId="76A04DD0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1134745" cy="1151255"/>
          <wp:effectExtent l="0" t="0" r="0" b="0"/>
          <wp:wrapNone/>
          <wp:docPr id="44" name="Picture 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BDF2" w14:textId="77777777" w:rsidR="00E70161" w:rsidRDefault="00E70161">
    <w:pPr>
      <w:pStyle w:val="Header"/>
    </w:pPr>
    <w:r w:rsidRPr="00E70161">
      <w:rPr>
        <w:noProof/>
      </w:rPr>
      <w:drawing>
        <wp:anchor distT="0" distB="0" distL="114300" distR="114300" simplePos="0" relativeHeight="251655680" behindDoc="1" locked="0" layoutInCell="1" allowOverlap="1" wp14:anchorId="5FDC49F9" wp14:editId="210ECCD2">
          <wp:simplePos x="0" y="0"/>
          <wp:positionH relativeFrom="column">
            <wp:posOffset>-144780</wp:posOffset>
          </wp:positionH>
          <wp:positionV relativeFrom="paragraph">
            <wp:posOffset>-154940</wp:posOffset>
          </wp:positionV>
          <wp:extent cx="1134745" cy="1151255"/>
          <wp:effectExtent l="0" t="0" r="0" b="0"/>
          <wp:wrapNone/>
          <wp:docPr id="26" name="Picture 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noProof/>
      </w:rPr>
      <w:drawing>
        <wp:anchor distT="0" distB="0" distL="114300" distR="114300" simplePos="0" relativeHeight="251654656" behindDoc="1" locked="0" layoutInCell="1" allowOverlap="1" wp14:anchorId="4FD45554" wp14:editId="1FDA4478">
          <wp:simplePos x="0" y="0"/>
          <wp:positionH relativeFrom="margin">
            <wp:posOffset>4775200</wp:posOffset>
          </wp:positionH>
          <wp:positionV relativeFrom="paragraph">
            <wp:posOffset>-248285</wp:posOffset>
          </wp:positionV>
          <wp:extent cx="2161947" cy="1399273"/>
          <wp:effectExtent l="0" t="0" r="0" b="0"/>
          <wp:wrapNone/>
          <wp:docPr id="27" name="Picture 2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271"/>
    <w:multiLevelType w:val="hybridMultilevel"/>
    <w:tmpl w:val="3E8624C2"/>
    <w:lvl w:ilvl="0" w:tplc="6F0A5F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544"/>
    <w:multiLevelType w:val="hybridMultilevel"/>
    <w:tmpl w:val="70D6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B4E"/>
    <w:multiLevelType w:val="hybridMultilevel"/>
    <w:tmpl w:val="A56CA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A2986"/>
    <w:multiLevelType w:val="hybridMultilevel"/>
    <w:tmpl w:val="F6EA2814"/>
    <w:lvl w:ilvl="0" w:tplc="0D1E8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61C1D"/>
    <w:multiLevelType w:val="multilevel"/>
    <w:tmpl w:val="80F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139BF"/>
    <w:multiLevelType w:val="hybridMultilevel"/>
    <w:tmpl w:val="8FFC4FF8"/>
    <w:lvl w:ilvl="0" w:tplc="532E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A28E5"/>
    <w:multiLevelType w:val="hybridMultilevel"/>
    <w:tmpl w:val="31CA83C0"/>
    <w:lvl w:ilvl="0" w:tplc="FF843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9A4A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AB49A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E416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0877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F7C7A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60A6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4C2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F8044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F005A"/>
    <w:multiLevelType w:val="hybridMultilevel"/>
    <w:tmpl w:val="59FA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14F03"/>
    <w:multiLevelType w:val="hybridMultilevel"/>
    <w:tmpl w:val="E362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03C0E"/>
    <w:multiLevelType w:val="hybridMultilevel"/>
    <w:tmpl w:val="5398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B93"/>
    <w:multiLevelType w:val="multilevel"/>
    <w:tmpl w:val="F6A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F2670"/>
    <w:multiLevelType w:val="hybridMultilevel"/>
    <w:tmpl w:val="9CB42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C556F"/>
    <w:multiLevelType w:val="hybridMultilevel"/>
    <w:tmpl w:val="2CB2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8243E"/>
    <w:multiLevelType w:val="hybridMultilevel"/>
    <w:tmpl w:val="3808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86491"/>
    <w:multiLevelType w:val="hybridMultilevel"/>
    <w:tmpl w:val="7D768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D7C"/>
    <w:multiLevelType w:val="hybridMultilevel"/>
    <w:tmpl w:val="EBA0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910">
    <w:abstractNumId w:val="9"/>
  </w:num>
  <w:num w:numId="2" w16cid:durableId="1212158792">
    <w:abstractNumId w:val="6"/>
  </w:num>
  <w:num w:numId="3" w16cid:durableId="1236865312">
    <w:abstractNumId w:val="8"/>
  </w:num>
  <w:num w:numId="4" w16cid:durableId="2012566389">
    <w:abstractNumId w:val="15"/>
  </w:num>
  <w:num w:numId="5" w16cid:durableId="913969658">
    <w:abstractNumId w:val="1"/>
  </w:num>
  <w:num w:numId="6" w16cid:durableId="1497964623">
    <w:abstractNumId w:val="13"/>
  </w:num>
  <w:num w:numId="7" w16cid:durableId="1311247886">
    <w:abstractNumId w:val="11"/>
  </w:num>
  <w:num w:numId="8" w16cid:durableId="1944604993">
    <w:abstractNumId w:val="2"/>
  </w:num>
  <w:num w:numId="9" w16cid:durableId="59864330">
    <w:abstractNumId w:val="3"/>
  </w:num>
  <w:num w:numId="10" w16cid:durableId="1681352892">
    <w:abstractNumId w:val="5"/>
  </w:num>
  <w:num w:numId="11" w16cid:durableId="587231205">
    <w:abstractNumId w:val="12"/>
  </w:num>
  <w:num w:numId="12" w16cid:durableId="247663566">
    <w:abstractNumId w:val="10"/>
  </w:num>
  <w:num w:numId="13" w16cid:durableId="1368678526">
    <w:abstractNumId w:val="4"/>
  </w:num>
  <w:num w:numId="14" w16cid:durableId="389621394">
    <w:abstractNumId w:val="0"/>
  </w:num>
  <w:num w:numId="15" w16cid:durableId="1914199589">
    <w:abstractNumId w:val="14"/>
  </w:num>
  <w:num w:numId="16" w16cid:durableId="1654213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E"/>
    <w:rsid w:val="00002388"/>
    <w:rsid w:val="0000305B"/>
    <w:rsid w:val="0000420C"/>
    <w:rsid w:val="00046027"/>
    <w:rsid w:val="00050BB5"/>
    <w:rsid w:val="00054E05"/>
    <w:rsid w:val="00057243"/>
    <w:rsid w:val="00085345"/>
    <w:rsid w:val="000915C4"/>
    <w:rsid w:val="000A20EE"/>
    <w:rsid w:val="000A4907"/>
    <w:rsid w:val="000A5395"/>
    <w:rsid w:val="000B2D77"/>
    <w:rsid w:val="000C615A"/>
    <w:rsid w:val="000F3576"/>
    <w:rsid w:val="001077C2"/>
    <w:rsid w:val="00107D4C"/>
    <w:rsid w:val="00120A8A"/>
    <w:rsid w:val="0013674D"/>
    <w:rsid w:val="00150B8B"/>
    <w:rsid w:val="00151EC8"/>
    <w:rsid w:val="00173402"/>
    <w:rsid w:val="00180C4F"/>
    <w:rsid w:val="00183C7A"/>
    <w:rsid w:val="00192AA8"/>
    <w:rsid w:val="001B5EB2"/>
    <w:rsid w:val="001B7306"/>
    <w:rsid w:val="001C10F6"/>
    <w:rsid w:val="001C3361"/>
    <w:rsid w:val="001D2D10"/>
    <w:rsid w:val="001D6EAF"/>
    <w:rsid w:val="001E1AD9"/>
    <w:rsid w:val="001E3D96"/>
    <w:rsid w:val="001F55C1"/>
    <w:rsid w:val="001F6BF4"/>
    <w:rsid w:val="001F768B"/>
    <w:rsid w:val="00204032"/>
    <w:rsid w:val="002147DC"/>
    <w:rsid w:val="00216252"/>
    <w:rsid w:val="002204EA"/>
    <w:rsid w:val="0022139E"/>
    <w:rsid w:val="00222235"/>
    <w:rsid w:val="00223E82"/>
    <w:rsid w:val="00236AC3"/>
    <w:rsid w:val="00250E1C"/>
    <w:rsid w:val="0025577D"/>
    <w:rsid w:val="00267AD8"/>
    <w:rsid w:val="00291BC4"/>
    <w:rsid w:val="002A36EB"/>
    <w:rsid w:val="002A6CB9"/>
    <w:rsid w:val="002B7ECE"/>
    <w:rsid w:val="002D1327"/>
    <w:rsid w:val="002D322B"/>
    <w:rsid w:val="002F3A2C"/>
    <w:rsid w:val="00313ACF"/>
    <w:rsid w:val="0032623C"/>
    <w:rsid w:val="00326E5B"/>
    <w:rsid w:val="003271CD"/>
    <w:rsid w:val="00331CD2"/>
    <w:rsid w:val="003339A2"/>
    <w:rsid w:val="00340ED2"/>
    <w:rsid w:val="003410DF"/>
    <w:rsid w:val="0034331D"/>
    <w:rsid w:val="00353546"/>
    <w:rsid w:val="00355DA6"/>
    <w:rsid w:val="00387CB0"/>
    <w:rsid w:val="003A58BD"/>
    <w:rsid w:val="003C1CB5"/>
    <w:rsid w:val="003C616F"/>
    <w:rsid w:val="003D175E"/>
    <w:rsid w:val="003D3024"/>
    <w:rsid w:val="003D3D0B"/>
    <w:rsid w:val="003D4A12"/>
    <w:rsid w:val="004031D0"/>
    <w:rsid w:val="004415D6"/>
    <w:rsid w:val="0046038F"/>
    <w:rsid w:val="00471058"/>
    <w:rsid w:val="0048344E"/>
    <w:rsid w:val="00486A23"/>
    <w:rsid w:val="004B30C6"/>
    <w:rsid w:val="004B415D"/>
    <w:rsid w:val="004E65F0"/>
    <w:rsid w:val="00502EAB"/>
    <w:rsid w:val="00507C98"/>
    <w:rsid w:val="00513F59"/>
    <w:rsid w:val="00517A08"/>
    <w:rsid w:val="00530135"/>
    <w:rsid w:val="00533A47"/>
    <w:rsid w:val="0054394D"/>
    <w:rsid w:val="0055426D"/>
    <w:rsid w:val="005816A9"/>
    <w:rsid w:val="00582EFF"/>
    <w:rsid w:val="005A35E6"/>
    <w:rsid w:val="005B1A4E"/>
    <w:rsid w:val="005F1AC3"/>
    <w:rsid w:val="006025E1"/>
    <w:rsid w:val="006053E1"/>
    <w:rsid w:val="006135E6"/>
    <w:rsid w:val="006350AE"/>
    <w:rsid w:val="00635977"/>
    <w:rsid w:val="006402CE"/>
    <w:rsid w:val="00656EEC"/>
    <w:rsid w:val="00660069"/>
    <w:rsid w:val="006601D9"/>
    <w:rsid w:val="006836BA"/>
    <w:rsid w:val="00683DCE"/>
    <w:rsid w:val="006922B6"/>
    <w:rsid w:val="006A2B1A"/>
    <w:rsid w:val="006A3345"/>
    <w:rsid w:val="006A393A"/>
    <w:rsid w:val="006A46BC"/>
    <w:rsid w:val="006B776D"/>
    <w:rsid w:val="006D755F"/>
    <w:rsid w:val="006F79E9"/>
    <w:rsid w:val="00716563"/>
    <w:rsid w:val="00747011"/>
    <w:rsid w:val="007607B6"/>
    <w:rsid w:val="0076305C"/>
    <w:rsid w:val="007706F5"/>
    <w:rsid w:val="007946F8"/>
    <w:rsid w:val="007A7CB3"/>
    <w:rsid w:val="007B1F95"/>
    <w:rsid w:val="007C29DF"/>
    <w:rsid w:val="007D0EE5"/>
    <w:rsid w:val="007D6522"/>
    <w:rsid w:val="007E0C38"/>
    <w:rsid w:val="007E36EB"/>
    <w:rsid w:val="00812DBE"/>
    <w:rsid w:val="0082198A"/>
    <w:rsid w:val="008307E3"/>
    <w:rsid w:val="0083676E"/>
    <w:rsid w:val="00837973"/>
    <w:rsid w:val="00855A92"/>
    <w:rsid w:val="00860A4D"/>
    <w:rsid w:val="0086137D"/>
    <w:rsid w:val="008614A8"/>
    <w:rsid w:val="008959AE"/>
    <w:rsid w:val="00897146"/>
    <w:rsid w:val="008C51FF"/>
    <w:rsid w:val="00901A52"/>
    <w:rsid w:val="00916A68"/>
    <w:rsid w:val="00927365"/>
    <w:rsid w:val="0093577F"/>
    <w:rsid w:val="009617D4"/>
    <w:rsid w:val="00965F23"/>
    <w:rsid w:val="00972FB7"/>
    <w:rsid w:val="0097613D"/>
    <w:rsid w:val="00977089"/>
    <w:rsid w:val="009B11BC"/>
    <w:rsid w:val="009C2F53"/>
    <w:rsid w:val="009C3165"/>
    <w:rsid w:val="009D5E11"/>
    <w:rsid w:val="009E1026"/>
    <w:rsid w:val="009E4F9A"/>
    <w:rsid w:val="009F44F9"/>
    <w:rsid w:val="00A0270F"/>
    <w:rsid w:val="00A05D62"/>
    <w:rsid w:val="00A27D64"/>
    <w:rsid w:val="00A30C6C"/>
    <w:rsid w:val="00A400E2"/>
    <w:rsid w:val="00A410B2"/>
    <w:rsid w:val="00A44803"/>
    <w:rsid w:val="00A53D4B"/>
    <w:rsid w:val="00A61A17"/>
    <w:rsid w:val="00A64134"/>
    <w:rsid w:val="00A701C7"/>
    <w:rsid w:val="00A9374C"/>
    <w:rsid w:val="00AA165F"/>
    <w:rsid w:val="00AA32ED"/>
    <w:rsid w:val="00AA5EC2"/>
    <w:rsid w:val="00AB2A79"/>
    <w:rsid w:val="00AC4B8E"/>
    <w:rsid w:val="00AF1CE3"/>
    <w:rsid w:val="00B21A73"/>
    <w:rsid w:val="00B305A9"/>
    <w:rsid w:val="00B3092E"/>
    <w:rsid w:val="00B34144"/>
    <w:rsid w:val="00B37D4C"/>
    <w:rsid w:val="00B42FE0"/>
    <w:rsid w:val="00B64229"/>
    <w:rsid w:val="00B71599"/>
    <w:rsid w:val="00B801B3"/>
    <w:rsid w:val="00B91886"/>
    <w:rsid w:val="00B94BA9"/>
    <w:rsid w:val="00BB32F9"/>
    <w:rsid w:val="00BF24F7"/>
    <w:rsid w:val="00BF3AFE"/>
    <w:rsid w:val="00C01613"/>
    <w:rsid w:val="00C1026E"/>
    <w:rsid w:val="00C1465C"/>
    <w:rsid w:val="00C15B8D"/>
    <w:rsid w:val="00C15E7E"/>
    <w:rsid w:val="00C43E39"/>
    <w:rsid w:val="00C455F5"/>
    <w:rsid w:val="00C51CBC"/>
    <w:rsid w:val="00C574A7"/>
    <w:rsid w:val="00C60780"/>
    <w:rsid w:val="00C7625C"/>
    <w:rsid w:val="00C77BE5"/>
    <w:rsid w:val="00C8258C"/>
    <w:rsid w:val="00C9098D"/>
    <w:rsid w:val="00CA688A"/>
    <w:rsid w:val="00CB73A2"/>
    <w:rsid w:val="00CD63EC"/>
    <w:rsid w:val="00CE0F49"/>
    <w:rsid w:val="00CEACC7"/>
    <w:rsid w:val="00D00428"/>
    <w:rsid w:val="00D012DA"/>
    <w:rsid w:val="00D04B7C"/>
    <w:rsid w:val="00D06E7B"/>
    <w:rsid w:val="00D244E0"/>
    <w:rsid w:val="00D33448"/>
    <w:rsid w:val="00D44043"/>
    <w:rsid w:val="00D4616C"/>
    <w:rsid w:val="00D52AB8"/>
    <w:rsid w:val="00D52BFC"/>
    <w:rsid w:val="00D5439D"/>
    <w:rsid w:val="00D7344F"/>
    <w:rsid w:val="00D744DB"/>
    <w:rsid w:val="00D88FD5"/>
    <w:rsid w:val="00D91072"/>
    <w:rsid w:val="00D97328"/>
    <w:rsid w:val="00DA3D2C"/>
    <w:rsid w:val="00DC03E8"/>
    <w:rsid w:val="00DD38A8"/>
    <w:rsid w:val="00DE2A66"/>
    <w:rsid w:val="00DE35B9"/>
    <w:rsid w:val="00DF18F2"/>
    <w:rsid w:val="00DF6F4D"/>
    <w:rsid w:val="00E124C4"/>
    <w:rsid w:val="00E14423"/>
    <w:rsid w:val="00E33900"/>
    <w:rsid w:val="00E659F4"/>
    <w:rsid w:val="00E674BF"/>
    <w:rsid w:val="00E70161"/>
    <w:rsid w:val="00E711D2"/>
    <w:rsid w:val="00E71EA7"/>
    <w:rsid w:val="00E863B6"/>
    <w:rsid w:val="00EA41F4"/>
    <w:rsid w:val="00EA5729"/>
    <w:rsid w:val="00EA796E"/>
    <w:rsid w:val="00EF4E8D"/>
    <w:rsid w:val="00F07BAE"/>
    <w:rsid w:val="00F20994"/>
    <w:rsid w:val="00F2712B"/>
    <w:rsid w:val="00F4075C"/>
    <w:rsid w:val="00F526A0"/>
    <w:rsid w:val="00F54CBA"/>
    <w:rsid w:val="00F64466"/>
    <w:rsid w:val="00F658AD"/>
    <w:rsid w:val="00F73BFC"/>
    <w:rsid w:val="00F82449"/>
    <w:rsid w:val="00FA3C26"/>
    <w:rsid w:val="00FA6874"/>
    <w:rsid w:val="00FB786A"/>
    <w:rsid w:val="00FB7D47"/>
    <w:rsid w:val="00FD1261"/>
    <w:rsid w:val="02998D7D"/>
    <w:rsid w:val="02C4A847"/>
    <w:rsid w:val="0440EBE0"/>
    <w:rsid w:val="04BEBAB9"/>
    <w:rsid w:val="0516EB43"/>
    <w:rsid w:val="0593AEFB"/>
    <w:rsid w:val="06DA32B0"/>
    <w:rsid w:val="07788CA2"/>
    <w:rsid w:val="08CA43C8"/>
    <w:rsid w:val="09798C1B"/>
    <w:rsid w:val="0A11FF23"/>
    <w:rsid w:val="0BB1A40B"/>
    <w:rsid w:val="0BDAD426"/>
    <w:rsid w:val="0BE0A090"/>
    <w:rsid w:val="0C5E988C"/>
    <w:rsid w:val="0C8BA1DE"/>
    <w:rsid w:val="0F56C34C"/>
    <w:rsid w:val="105E2D4F"/>
    <w:rsid w:val="129B39E8"/>
    <w:rsid w:val="12EBA375"/>
    <w:rsid w:val="14195731"/>
    <w:rsid w:val="16CA6161"/>
    <w:rsid w:val="177DD195"/>
    <w:rsid w:val="18E04A7A"/>
    <w:rsid w:val="1B4F754C"/>
    <w:rsid w:val="1B69A3D7"/>
    <w:rsid w:val="1DF2DE37"/>
    <w:rsid w:val="1E8D2206"/>
    <w:rsid w:val="1E8F5386"/>
    <w:rsid w:val="1F6AC3EA"/>
    <w:rsid w:val="207A3B97"/>
    <w:rsid w:val="209A10CD"/>
    <w:rsid w:val="2118B669"/>
    <w:rsid w:val="213D8038"/>
    <w:rsid w:val="21C5860A"/>
    <w:rsid w:val="21EFCE37"/>
    <w:rsid w:val="22102D48"/>
    <w:rsid w:val="2400A85D"/>
    <w:rsid w:val="25C0DD11"/>
    <w:rsid w:val="272F1DC3"/>
    <w:rsid w:val="28DAE340"/>
    <w:rsid w:val="28DB95DA"/>
    <w:rsid w:val="28EBB679"/>
    <w:rsid w:val="29DF64B4"/>
    <w:rsid w:val="29E68BC9"/>
    <w:rsid w:val="2A43F0EE"/>
    <w:rsid w:val="2A99BE1A"/>
    <w:rsid w:val="2AB9A2A4"/>
    <w:rsid w:val="2C2B1F7F"/>
    <w:rsid w:val="2D18BADC"/>
    <w:rsid w:val="2D392F45"/>
    <w:rsid w:val="2D89C273"/>
    <w:rsid w:val="31B64B95"/>
    <w:rsid w:val="31DCC820"/>
    <w:rsid w:val="325C3C6C"/>
    <w:rsid w:val="3401B17E"/>
    <w:rsid w:val="3489092B"/>
    <w:rsid w:val="349A93E2"/>
    <w:rsid w:val="36A8C6E5"/>
    <w:rsid w:val="384F3AE1"/>
    <w:rsid w:val="389D801C"/>
    <w:rsid w:val="3A0C2662"/>
    <w:rsid w:val="3B95E7AA"/>
    <w:rsid w:val="3BC047A6"/>
    <w:rsid w:val="3CBB180D"/>
    <w:rsid w:val="3D2E8E32"/>
    <w:rsid w:val="3D9F31AB"/>
    <w:rsid w:val="3E0AE770"/>
    <w:rsid w:val="3EEF0BED"/>
    <w:rsid w:val="3F44114B"/>
    <w:rsid w:val="3F95275E"/>
    <w:rsid w:val="410FDF3E"/>
    <w:rsid w:val="428CBC4D"/>
    <w:rsid w:val="45485D1B"/>
    <w:rsid w:val="48E4B4A8"/>
    <w:rsid w:val="48FDD050"/>
    <w:rsid w:val="4B2B32B1"/>
    <w:rsid w:val="4C73006C"/>
    <w:rsid w:val="4C7468C6"/>
    <w:rsid w:val="4CE4703A"/>
    <w:rsid w:val="4D1C5F8E"/>
    <w:rsid w:val="4DE6BCAC"/>
    <w:rsid w:val="4EF78617"/>
    <w:rsid w:val="4F363C5A"/>
    <w:rsid w:val="4F9222CB"/>
    <w:rsid w:val="50409B94"/>
    <w:rsid w:val="51E32B56"/>
    <w:rsid w:val="52135AF8"/>
    <w:rsid w:val="530DD2AB"/>
    <w:rsid w:val="53B02B12"/>
    <w:rsid w:val="54FF318F"/>
    <w:rsid w:val="57E0FCAF"/>
    <w:rsid w:val="589E0F2D"/>
    <w:rsid w:val="58E3887B"/>
    <w:rsid w:val="59552EDD"/>
    <w:rsid w:val="5B9445B2"/>
    <w:rsid w:val="5F1F20C8"/>
    <w:rsid w:val="5FE4A563"/>
    <w:rsid w:val="6247F966"/>
    <w:rsid w:val="627CF90F"/>
    <w:rsid w:val="63A62C20"/>
    <w:rsid w:val="644904D1"/>
    <w:rsid w:val="644EA3B5"/>
    <w:rsid w:val="64A47C67"/>
    <w:rsid w:val="651166E1"/>
    <w:rsid w:val="654CC01E"/>
    <w:rsid w:val="67FF0DFF"/>
    <w:rsid w:val="699ADE60"/>
    <w:rsid w:val="6C0415CC"/>
    <w:rsid w:val="6C1ABFF6"/>
    <w:rsid w:val="6D07B83E"/>
    <w:rsid w:val="6DCCC168"/>
    <w:rsid w:val="6E17484F"/>
    <w:rsid w:val="6E1AF431"/>
    <w:rsid w:val="6E78C494"/>
    <w:rsid w:val="6EE01123"/>
    <w:rsid w:val="6F6891C9"/>
    <w:rsid w:val="7104622A"/>
    <w:rsid w:val="721CFD9A"/>
    <w:rsid w:val="722F676E"/>
    <w:rsid w:val="72D946B5"/>
    <w:rsid w:val="72E0A74C"/>
    <w:rsid w:val="739B915C"/>
    <w:rsid w:val="73FE6FD0"/>
    <w:rsid w:val="74F8FF01"/>
    <w:rsid w:val="7694AA53"/>
    <w:rsid w:val="780A7645"/>
    <w:rsid w:val="786DCB0C"/>
    <w:rsid w:val="79BF6F03"/>
    <w:rsid w:val="7C0E44C4"/>
    <w:rsid w:val="7C18166A"/>
    <w:rsid w:val="7C18F08E"/>
    <w:rsid w:val="7D1B8944"/>
    <w:rsid w:val="7D8D2485"/>
    <w:rsid w:val="7EF3DA83"/>
    <w:rsid w:val="7EFE5C07"/>
    <w:rsid w:val="7F7A01F8"/>
    <w:rsid w:val="7F854F36"/>
    <w:rsid w:val="7FA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CF91"/>
  <w15:chartTrackingRefBased/>
  <w15:docId w15:val="{2BD8DAB5-023E-482A-97BF-1F0F47B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61"/>
  </w:style>
  <w:style w:type="paragraph" w:styleId="Footer">
    <w:name w:val="footer"/>
    <w:basedOn w:val="Normal"/>
    <w:link w:val="Foot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61"/>
  </w:style>
  <w:style w:type="character" w:styleId="Hyperlink">
    <w:name w:val="Hyperlink"/>
    <w:basedOn w:val="DefaultParagraphFont"/>
    <w:uiPriority w:val="99"/>
    <w:unhideWhenUsed/>
    <w:rsid w:val="00895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9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3C6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A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2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70F"/>
    <w:pPr>
      <w:spacing w:after="0" w:line="240" w:lineRule="auto"/>
    </w:pPr>
  </w:style>
  <w:style w:type="paragraph" w:styleId="NoSpacing">
    <w:name w:val="No Spacing"/>
    <w:uiPriority w:val="1"/>
    <w:qFormat/>
    <w:rsid w:val="00EF4E8D"/>
    <w:pPr>
      <w:spacing w:after="0" w:line="240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A410B2"/>
  </w:style>
  <w:style w:type="paragraph" w:customStyle="1" w:styleId="summary">
    <w:name w:val="summary"/>
    <w:basedOn w:val="Normal"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7A08"/>
  </w:style>
  <w:style w:type="character" w:customStyle="1" w:styleId="eop">
    <w:name w:val="eop"/>
    <w:basedOn w:val="DefaultParagraphFont"/>
    <w:rsid w:val="0051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14\Downloads\ICB_headed_paper_Charter_Ho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90cb-a690-4453-a3c8-5330bc315221">
      <UserInfo>
        <DisplayName/>
        <AccountId xsi:nil="true"/>
        <AccountType/>
      </UserInfo>
    </SharedWithUsers>
    <_activity xmlns="39450d8a-74d1-49d1-aee3-a90f93e4bd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68046453EC46AC0B7D6C0DA6DE3F" ma:contentTypeVersion="17" ma:contentTypeDescription="Create a new document." ma:contentTypeScope="" ma:versionID="c6fd4be3c5c8a02e253baa03c87dcb04">
  <xsd:schema xmlns:xsd="http://www.w3.org/2001/XMLSchema" xmlns:xs="http://www.w3.org/2001/XMLSchema" xmlns:p="http://schemas.microsoft.com/office/2006/metadata/properties" xmlns:ns3="39450d8a-74d1-49d1-aee3-a90f93e4bde1" xmlns:ns4="cba790cb-a690-4453-a3c8-5330bc315221" targetNamespace="http://schemas.microsoft.com/office/2006/metadata/properties" ma:root="true" ma:fieldsID="f9fcbddd7c1c4f230e6840e64a5e88f1" ns3:_="" ns4:_="">
    <xsd:import namespace="39450d8a-74d1-49d1-aee3-a90f93e4bde1"/>
    <xsd:import namespace="cba790cb-a690-4453-a3c8-5330bc315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0d8a-74d1-49d1-aee3-a90f93e4b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90cb-a690-4453-a3c8-5330bc315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ACFA8-8B23-48AA-8AA2-D5392DEC29BA}">
  <ds:schemaRefs>
    <ds:schemaRef ds:uri="http://schemas.microsoft.com/office/2006/metadata/properties"/>
    <ds:schemaRef ds:uri="http://schemas.microsoft.com/office/infopath/2007/PartnerControls"/>
    <ds:schemaRef ds:uri="cba790cb-a690-4453-a3c8-5330bc315221"/>
    <ds:schemaRef ds:uri="39450d8a-74d1-49d1-aee3-a90f93e4bde1"/>
  </ds:schemaRefs>
</ds:datastoreItem>
</file>

<file path=customXml/itemProps2.xml><?xml version="1.0" encoding="utf-8"?>
<ds:datastoreItem xmlns:ds="http://schemas.openxmlformats.org/officeDocument/2006/customXml" ds:itemID="{3E876AE7-744F-47C9-B4AA-F6D852D84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BDFA5D-BDBE-4190-A872-656F758CE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08B49-AC90-4DE4-9C75-99BCF8CE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50d8a-74d1-49d1-aee3-a90f93e4bde1"/>
    <ds:schemaRef ds:uri="cba790cb-a690-4453-a3c8-5330bc31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ICB_headed_paper_Charter_House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Smith - NHS Herts and West Essex ICB</dc:creator>
  <cp:keywords/>
  <dc:description/>
  <cp:lastModifiedBy>MANSFIELD, Elizabeth (NHS HERTFORDSHIRE AND WEST ESSEX ICB - 06K)</cp:lastModifiedBy>
  <cp:revision>2</cp:revision>
  <dcterms:created xsi:type="dcterms:W3CDTF">2024-10-21T08:23:00Z</dcterms:created>
  <dcterms:modified xsi:type="dcterms:W3CDTF">2024-10-21T08:23:00Z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0x01010036F368046453EC46AC0B7D6C0DA6DE3F</vt:lpwstr>
  </property>
</Properties>
</file>